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02B44" w14:textId="54FF6728" w:rsidR="002440F5" w:rsidRDefault="00D800E1">
      <w:pPr>
        <w:rPr>
          <w:rFonts w:eastAsia="Times New Roman"/>
          <w:noProof/>
        </w:rPr>
      </w:pP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485005F3" wp14:editId="34F5BE1B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396C9A-1777-4BE9-A83E-412E5A2D4C1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5501B" w14:textId="637F0F32" w:rsidR="00D800E1" w:rsidRDefault="00D800E1" w:rsidP="00D800E1">
      <w:pPr>
        <w:rPr>
          <w:rFonts w:eastAsia="Times New Roman"/>
          <w:noProof/>
        </w:rPr>
      </w:pPr>
    </w:p>
    <w:p w14:paraId="1C76E6E1" w14:textId="7565FC92" w:rsidR="00D800E1" w:rsidRDefault="00D800E1" w:rsidP="00D800E1">
      <w:pPr>
        <w:rPr>
          <w:rFonts w:eastAsia="Times New Roman"/>
          <w:noProof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  <w:noProof/>
        </w:rPr>
        <w:drawing>
          <wp:inline distT="0" distB="0" distL="0" distR="0" wp14:anchorId="2B1D3E3C" wp14:editId="0DD244D5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38A7ED-B463-4A25-8A87-2BE80AC3622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75CFB" w14:textId="2BEA81A6" w:rsidR="00D800E1" w:rsidRDefault="00D800E1" w:rsidP="00D800E1">
      <w:pPr>
        <w:rPr>
          <w:rFonts w:eastAsia="Times New Roman"/>
          <w:noProof/>
        </w:rPr>
      </w:pPr>
    </w:p>
    <w:p w14:paraId="5E7C9771" w14:textId="32F49F24" w:rsidR="00D800E1" w:rsidRDefault="00D800E1" w:rsidP="00D800E1">
      <w:r>
        <w:rPr>
          <w:rFonts w:eastAsia="Times New Roman"/>
        </w:rPr>
        <w:lastRenderedPageBreak/>
        <w:br/>
      </w:r>
      <w:r>
        <w:rPr>
          <w:rFonts w:eastAsia="Times New Roman"/>
          <w:noProof/>
        </w:rPr>
        <w:drawing>
          <wp:inline distT="0" distB="0" distL="0" distR="0" wp14:anchorId="6BCBE63F" wp14:editId="216AEA4C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FB47B7-C6AB-42A2-9E35-554BC89AB23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A06B6" w14:textId="546817F3" w:rsidR="00D800E1" w:rsidRDefault="00D800E1" w:rsidP="00D800E1">
      <w:pPr>
        <w:jc w:val="right"/>
      </w:pPr>
    </w:p>
    <w:p w14:paraId="386BA9FB" w14:textId="1564E0D2" w:rsidR="00D800E1" w:rsidRDefault="00D800E1" w:rsidP="00D800E1">
      <w:pPr>
        <w:jc w:val="right"/>
      </w:pPr>
    </w:p>
    <w:p w14:paraId="5A119B93" w14:textId="22510336" w:rsidR="00D800E1" w:rsidRPr="00D800E1" w:rsidRDefault="00D800E1" w:rsidP="00D800E1">
      <w:pPr>
        <w:jc w:val="right"/>
      </w:pPr>
      <w:r>
        <w:rPr>
          <w:noProof/>
        </w:rPr>
        <w:lastRenderedPageBreak/>
        <w:drawing>
          <wp:inline distT="0" distB="0" distL="0" distR="0" wp14:anchorId="68F4C892" wp14:editId="4AE9F70D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00E1" w:rsidRPr="00D80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E1"/>
    <w:rsid w:val="002440F5"/>
    <w:rsid w:val="00D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AAD24"/>
  <w15:chartTrackingRefBased/>
  <w15:docId w15:val="{E8DD88F8-1667-4A7C-813B-2D504143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1B38A7ED-B463-4A25-8A87-2BE80AC362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cid:AE396C9A-1777-4BE9-A83E-412E5A2D4C12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56FB47B7-C6AB-42A2-9E35-554BC89AB2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FDE2C3A1</Template>
  <TotalTime>4</TotalTime>
  <Pages>4</Pages>
  <Words>2</Words>
  <Characters>13</Characters>
  <Application>Microsoft Office Word</Application>
  <DocSecurity>0</DocSecurity>
  <Lines>1</Lines>
  <Paragraphs>1</Paragraphs>
  <ScaleCrop>false</ScaleCrop>
  <Company>Talos Energy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Savoy</dc:creator>
  <cp:keywords/>
  <dc:description/>
  <cp:lastModifiedBy>Carolyn Savoy</cp:lastModifiedBy>
  <cp:revision>1</cp:revision>
  <dcterms:created xsi:type="dcterms:W3CDTF">2021-02-02T21:16:00Z</dcterms:created>
  <dcterms:modified xsi:type="dcterms:W3CDTF">2021-02-02T21:20:00Z</dcterms:modified>
</cp:coreProperties>
</file>